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32" w:rsidRDefault="00E02732" w:rsidP="00C66C05">
      <w:pPr>
        <w:rPr>
          <w:b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</w:t>
      </w:r>
      <w:r>
        <w:rPr>
          <w:rFonts w:ascii="宋体" w:hAnsi="宋体" w:cs="宋体"/>
          <w:b/>
          <w:bCs/>
          <w:kern w:val="0"/>
          <w:sz w:val="24"/>
        </w:rPr>
        <w:t>3</w:t>
      </w:r>
      <w:r>
        <w:rPr>
          <w:rFonts w:ascii="宋体" w:hAnsi="宋体" w:cs="宋体" w:hint="eastAsia"/>
          <w:b/>
          <w:bCs/>
          <w:kern w:val="0"/>
          <w:sz w:val="24"/>
        </w:rPr>
        <w:t>：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       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专职教师期中教学检查排名表</w:t>
      </w:r>
    </w:p>
    <w:p w:rsidR="00E02732" w:rsidRDefault="00E02732" w:rsidP="00C465C3">
      <w:pPr>
        <w:widowControl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教学单位</w:t>
      </w:r>
      <w:r>
        <w:rPr>
          <w:rFonts w:ascii="宋体" w:hAnsi="宋体" w:cs="宋体"/>
          <w:b/>
          <w:bCs/>
          <w:kern w:val="0"/>
          <w:sz w:val="24"/>
        </w:rPr>
        <w:t>: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       </w:t>
      </w:r>
      <w:r>
        <w:rPr>
          <w:rFonts w:ascii="宋体" w:hAnsi="宋体" w:cs="宋体"/>
          <w:b/>
          <w:bCs/>
          <w:kern w:val="0"/>
          <w:sz w:val="24"/>
        </w:rPr>
        <w:t xml:space="preserve">                              20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4"/>
        </w:rPr>
        <w:t>- 20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4"/>
        </w:rPr>
        <w:t>学年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</w:rPr>
        <w:t>第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24"/>
        </w:rPr>
        <w:t>学期</w:t>
      </w:r>
    </w:p>
    <w:tbl>
      <w:tblPr>
        <w:tblW w:w="10066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1254"/>
        <w:gridCol w:w="1248"/>
        <w:gridCol w:w="1118"/>
        <w:gridCol w:w="1199"/>
        <w:gridCol w:w="1039"/>
        <w:gridCol w:w="1119"/>
        <w:gridCol w:w="1119"/>
        <w:gridCol w:w="1119"/>
      </w:tblGrid>
      <w:tr w:rsidR="00E02732" w:rsidTr="002303C1">
        <w:trPr>
          <w:trHeight w:val="561"/>
        </w:trPr>
        <w:tc>
          <w:tcPr>
            <w:tcW w:w="851" w:type="dxa"/>
            <w:vMerge w:val="restart"/>
            <w:vAlign w:val="center"/>
          </w:tcPr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254" w:type="dxa"/>
            <w:vMerge w:val="restart"/>
            <w:vAlign w:val="center"/>
          </w:tcPr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教师姓名</w:t>
            </w:r>
          </w:p>
        </w:tc>
        <w:tc>
          <w:tcPr>
            <w:tcW w:w="4604" w:type="dxa"/>
            <w:gridSpan w:val="4"/>
            <w:vAlign w:val="center"/>
          </w:tcPr>
          <w:p w:rsidR="00E02732" w:rsidRDefault="00E02732" w:rsidP="002303C1">
            <w:pPr>
              <w:jc w:val="center"/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分（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>50%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19" w:type="dxa"/>
            <w:vMerge w:val="restart"/>
            <w:vAlign w:val="center"/>
          </w:tcPr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</w:t>
            </w:r>
          </w:p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测评分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>40%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19" w:type="dxa"/>
            <w:vMerge w:val="restart"/>
            <w:vAlign w:val="center"/>
          </w:tcPr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自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我</w:t>
            </w:r>
          </w:p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价</w:t>
            </w:r>
          </w:p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>10%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19" w:type="dxa"/>
            <w:vMerge w:val="restart"/>
            <w:vAlign w:val="center"/>
          </w:tcPr>
          <w:p w:rsidR="00E02732" w:rsidRPr="002303C1" w:rsidRDefault="00E02732" w:rsidP="00E02732">
            <w:pPr>
              <w:widowControl/>
              <w:ind w:firstLineChars="49" w:firstLine="3168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</w:p>
          <w:p w:rsidR="00E02732" w:rsidRPr="002303C1" w:rsidRDefault="00E02732" w:rsidP="00E02732">
            <w:pPr>
              <w:widowControl/>
              <w:ind w:firstLineChars="49" w:firstLine="3168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</w:t>
            </w:r>
          </w:p>
          <w:p w:rsidR="00E02732" w:rsidRDefault="00E02732" w:rsidP="002303C1">
            <w:pPr>
              <w:jc w:val="center"/>
            </w:pP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>(100</w:t>
            </w: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</w:tr>
      <w:tr w:rsidR="00E02732" w:rsidTr="002303C1">
        <w:trPr>
          <w:trHeight w:val="684"/>
        </w:trPr>
        <w:tc>
          <w:tcPr>
            <w:tcW w:w="851" w:type="dxa"/>
            <w:vMerge/>
          </w:tcPr>
          <w:p w:rsidR="00E02732" w:rsidRDefault="00E02732" w:rsidP="007033F0"/>
        </w:tc>
        <w:tc>
          <w:tcPr>
            <w:tcW w:w="1254" w:type="dxa"/>
            <w:vMerge/>
          </w:tcPr>
          <w:p w:rsidR="00E02732" w:rsidRDefault="00E02732" w:rsidP="007033F0"/>
        </w:tc>
        <w:tc>
          <w:tcPr>
            <w:tcW w:w="1248" w:type="dxa"/>
            <w:vAlign w:val="center"/>
          </w:tcPr>
          <w:p w:rsidR="00E02732" w:rsidRPr="002303C1" w:rsidRDefault="00E02732" w:rsidP="002303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教学单位</w:t>
            </w:r>
          </w:p>
          <w:p w:rsidR="00E02732" w:rsidRPr="002303C1" w:rsidRDefault="00E02732" w:rsidP="00E02732">
            <w:pPr>
              <w:widowControl/>
              <w:ind w:firstLineChars="49" w:firstLine="3168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(15%)</w:t>
            </w:r>
          </w:p>
        </w:tc>
        <w:tc>
          <w:tcPr>
            <w:tcW w:w="1118" w:type="dxa"/>
            <w:vAlign w:val="center"/>
          </w:tcPr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教研室</w:t>
            </w:r>
          </w:p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主任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(15%)</w:t>
            </w:r>
          </w:p>
        </w:tc>
        <w:tc>
          <w:tcPr>
            <w:tcW w:w="1199" w:type="dxa"/>
            <w:vAlign w:val="center"/>
          </w:tcPr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教务干事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(15%)</w:t>
            </w:r>
          </w:p>
        </w:tc>
        <w:tc>
          <w:tcPr>
            <w:tcW w:w="1039" w:type="dxa"/>
            <w:vAlign w:val="center"/>
          </w:tcPr>
          <w:p w:rsidR="00E02732" w:rsidRPr="002303C1" w:rsidRDefault="00E02732" w:rsidP="002303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303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辅导员</w:t>
            </w:r>
            <w:r w:rsidRPr="002303C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(5%)</w:t>
            </w:r>
          </w:p>
        </w:tc>
        <w:tc>
          <w:tcPr>
            <w:tcW w:w="1119" w:type="dxa"/>
            <w:vMerge/>
          </w:tcPr>
          <w:p w:rsidR="00E02732" w:rsidRDefault="00E02732" w:rsidP="007033F0"/>
        </w:tc>
        <w:tc>
          <w:tcPr>
            <w:tcW w:w="1119" w:type="dxa"/>
            <w:vMerge/>
          </w:tcPr>
          <w:p w:rsidR="00E02732" w:rsidRDefault="00E02732" w:rsidP="007033F0"/>
        </w:tc>
        <w:tc>
          <w:tcPr>
            <w:tcW w:w="1119" w:type="dxa"/>
            <w:vMerge/>
          </w:tcPr>
          <w:p w:rsidR="00E02732" w:rsidRDefault="00E02732" w:rsidP="007033F0"/>
        </w:tc>
      </w:tr>
      <w:tr w:rsidR="00E02732" w:rsidRPr="00C121D6" w:rsidTr="002303C1">
        <w:trPr>
          <w:trHeight w:val="439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383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39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2303C1">
        <w:trPr>
          <w:trHeight w:val="462"/>
        </w:trPr>
        <w:tc>
          <w:tcPr>
            <w:tcW w:w="851" w:type="dxa"/>
            <w:vAlign w:val="center"/>
          </w:tcPr>
          <w:p w:rsidR="00E02732" w:rsidRPr="002303C1" w:rsidRDefault="00E02732" w:rsidP="002303C1">
            <w:pPr>
              <w:jc w:val="center"/>
              <w:rPr>
                <w:rFonts w:ascii="宋体" w:hAnsi="宋体"/>
                <w:sz w:val="24"/>
              </w:rPr>
            </w:pPr>
            <w:r w:rsidRPr="002303C1"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254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</w:tr>
      <w:tr w:rsidR="00E02732" w:rsidRPr="00C121D6" w:rsidTr="00653EB2">
        <w:trPr>
          <w:trHeight w:val="70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E02732" w:rsidRPr="002303C1" w:rsidRDefault="00E02732" w:rsidP="007033F0">
            <w:pPr>
              <w:rPr>
                <w:rFonts w:ascii="宋体"/>
                <w:sz w:val="24"/>
              </w:rPr>
            </w:pPr>
            <w:r w:rsidRPr="002303C1">
              <w:rPr>
                <w:rFonts w:ascii="宋体" w:hAnsi="宋体" w:hint="eastAsia"/>
                <w:sz w:val="24"/>
              </w:rPr>
              <w:t>教务处</w:t>
            </w:r>
          </w:p>
        </w:tc>
      </w:tr>
    </w:tbl>
    <w:p w:rsidR="00E02732" w:rsidRDefault="00E02732" w:rsidP="00653EB2">
      <w:pPr>
        <w:spacing w:line="480" w:lineRule="auto"/>
      </w:pPr>
    </w:p>
    <w:sectPr w:rsidR="00E02732" w:rsidSect="004E1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732" w:rsidRDefault="00E02732" w:rsidP="004E15D4">
      <w:r>
        <w:separator/>
      </w:r>
    </w:p>
  </w:endnote>
  <w:endnote w:type="continuationSeparator" w:id="1">
    <w:p w:rsidR="00E02732" w:rsidRDefault="00E02732" w:rsidP="004E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32" w:rsidRDefault="00E027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32" w:rsidRDefault="00E027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32" w:rsidRDefault="00E027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732" w:rsidRDefault="00E02732" w:rsidP="004E15D4">
      <w:r>
        <w:separator/>
      </w:r>
    </w:p>
  </w:footnote>
  <w:footnote w:type="continuationSeparator" w:id="1">
    <w:p w:rsidR="00E02732" w:rsidRDefault="00E02732" w:rsidP="004E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32" w:rsidRDefault="00E027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32" w:rsidRDefault="00E02732" w:rsidP="00AA303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32" w:rsidRDefault="00E027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383B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166E8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4041F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B383E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B647E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F4ED0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0C5C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B44DC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FA05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6255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5D4"/>
    <w:rsid w:val="000814C4"/>
    <w:rsid w:val="00084FB0"/>
    <w:rsid w:val="00092BCA"/>
    <w:rsid w:val="0011590F"/>
    <w:rsid w:val="00116C85"/>
    <w:rsid w:val="00137AFB"/>
    <w:rsid w:val="00190252"/>
    <w:rsid w:val="001F6FBB"/>
    <w:rsid w:val="0022391C"/>
    <w:rsid w:val="002303C1"/>
    <w:rsid w:val="0023528E"/>
    <w:rsid w:val="00246521"/>
    <w:rsid w:val="00273CA6"/>
    <w:rsid w:val="0027530F"/>
    <w:rsid w:val="00275762"/>
    <w:rsid w:val="002D7EB1"/>
    <w:rsid w:val="00343E37"/>
    <w:rsid w:val="003762A7"/>
    <w:rsid w:val="003B7543"/>
    <w:rsid w:val="004475DA"/>
    <w:rsid w:val="004E15D4"/>
    <w:rsid w:val="0053797F"/>
    <w:rsid w:val="005543E5"/>
    <w:rsid w:val="005638F9"/>
    <w:rsid w:val="00585F7A"/>
    <w:rsid w:val="005A2442"/>
    <w:rsid w:val="005A7E8E"/>
    <w:rsid w:val="006016AE"/>
    <w:rsid w:val="00653EB2"/>
    <w:rsid w:val="00665629"/>
    <w:rsid w:val="006B5496"/>
    <w:rsid w:val="006C4C93"/>
    <w:rsid w:val="006C6B97"/>
    <w:rsid w:val="006E0504"/>
    <w:rsid w:val="006E1A3E"/>
    <w:rsid w:val="007033F0"/>
    <w:rsid w:val="00712F13"/>
    <w:rsid w:val="0072785C"/>
    <w:rsid w:val="007A6910"/>
    <w:rsid w:val="007C0F36"/>
    <w:rsid w:val="00853A7D"/>
    <w:rsid w:val="00965939"/>
    <w:rsid w:val="009A3605"/>
    <w:rsid w:val="009F7FC7"/>
    <w:rsid w:val="00A60B29"/>
    <w:rsid w:val="00AA3038"/>
    <w:rsid w:val="00AD57EB"/>
    <w:rsid w:val="00B26B7E"/>
    <w:rsid w:val="00B478B5"/>
    <w:rsid w:val="00B801FB"/>
    <w:rsid w:val="00BC310D"/>
    <w:rsid w:val="00C106DE"/>
    <w:rsid w:val="00C121D6"/>
    <w:rsid w:val="00C43A40"/>
    <w:rsid w:val="00C465C3"/>
    <w:rsid w:val="00C66C05"/>
    <w:rsid w:val="00D03042"/>
    <w:rsid w:val="00D235BD"/>
    <w:rsid w:val="00D25FE6"/>
    <w:rsid w:val="00D44B3D"/>
    <w:rsid w:val="00DA0680"/>
    <w:rsid w:val="00DB2808"/>
    <w:rsid w:val="00DD1661"/>
    <w:rsid w:val="00E02159"/>
    <w:rsid w:val="00E02732"/>
    <w:rsid w:val="00E44663"/>
    <w:rsid w:val="00EA06B2"/>
    <w:rsid w:val="00F27F82"/>
    <w:rsid w:val="00F51290"/>
    <w:rsid w:val="00F5245B"/>
    <w:rsid w:val="00F53F63"/>
    <w:rsid w:val="00F934A4"/>
    <w:rsid w:val="00FC2165"/>
    <w:rsid w:val="00FE524A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15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15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15D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5245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5A7E8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A06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2</Pages>
  <Words>80</Words>
  <Characters>459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MC SYSTEM</cp:lastModifiedBy>
  <cp:revision>36</cp:revision>
  <cp:lastPrinted>2017-10-31T00:09:00Z</cp:lastPrinted>
  <dcterms:created xsi:type="dcterms:W3CDTF">2017-09-28T00:18:00Z</dcterms:created>
  <dcterms:modified xsi:type="dcterms:W3CDTF">2017-11-01T02:38:00Z</dcterms:modified>
</cp:coreProperties>
</file>