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0" w:type="dxa"/>
        <w:jc w:val="center"/>
        <w:tblLayout w:type="fixed"/>
        <w:tblLook w:val="0000"/>
      </w:tblPr>
      <w:tblGrid>
        <w:gridCol w:w="769"/>
        <w:gridCol w:w="1492"/>
        <w:gridCol w:w="1354"/>
        <w:gridCol w:w="1260"/>
        <w:gridCol w:w="1260"/>
        <w:gridCol w:w="1440"/>
        <w:gridCol w:w="1260"/>
        <w:gridCol w:w="1260"/>
        <w:gridCol w:w="805"/>
      </w:tblGrid>
      <w:tr w:rsidR="005A0803" w:rsidTr="005A7E8E">
        <w:trPr>
          <w:trHeight w:val="450"/>
          <w:jc w:val="center"/>
        </w:trPr>
        <w:tc>
          <w:tcPr>
            <w:tcW w:w="10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803" w:rsidRDefault="005A0803" w:rsidP="00585F7A">
            <w:pPr>
              <w:widowControl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        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外聘教师期中教学检查排名表</w:t>
            </w:r>
          </w:p>
        </w:tc>
      </w:tr>
      <w:tr w:rsidR="005A0803" w:rsidTr="005A7E8E">
        <w:trPr>
          <w:trHeight w:val="285"/>
          <w:jc w:val="center"/>
        </w:trPr>
        <w:tc>
          <w:tcPr>
            <w:tcW w:w="10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803" w:rsidRDefault="005A0803" w:rsidP="007033F0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教学单位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     20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- 20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学期</w:t>
            </w:r>
          </w:p>
        </w:tc>
      </w:tr>
      <w:tr w:rsidR="005A0803" w:rsidTr="005A7E8E">
        <w:trPr>
          <w:trHeight w:val="570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教师姓名</w:t>
            </w:r>
          </w:p>
        </w:tc>
        <w:tc>
          <w:tcPr>
            <w:tcW w:w="5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60%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</w:t>
            </w:r>
          </w:p>
          <w:p w:rsidR="005A0803" w:rsidRDefault="005A0803" w:rsidP="007033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测评分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40%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5A0803">
            <w:pPr>
              <w:widowControl/>
              <w:ind w:firstLineChars="49" w:firstLine="31680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</w:t>
            </w:r>
          </w:p>
          <w:p w:rsidR="005A0803" w:rsidRDefault="005A0803" w:rsidP="005A0803">
            <w:pPr>
              <w:widowControl/>
              <w:ind w:firstLineChars="49" w:firstLine="31680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</w:t>
            </w:r>
          </w:p>
          <w:p w:rsidR="005A0803" w:rsidRDefault="005A0803" w:rsidP="007033F0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(100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  <w:p w:rsidR="005A0803" w:rsidRDefault="005A0803" w:rsidP="007033F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  <w:p w:rsidR="005A0803" w:rsidRDefault="005A0803" w:rsidP="007033F0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5A0803" w:rsidTr="005A7E8E">
        <w:trPr>
          <w:trHeight w:val="69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教学单位</w:t>
            </w:r>
          </w:p>
          <w:p w:rsidR="005A0803" w:rsidRDefault="005A0803" w:rsidP="007033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(20%)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教研室</w:t>
            </w:r>
          </w:p>
          <w:p w:rsidR="005A0803" w:rsidRDefault="005A0803" w:rsidP="007033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主任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(20%)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教务干事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(15%)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辅导员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(5%)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5A7E8E">
        <w:trPr>
          <w:trHeight w:val="439"/>
          <w:jc w:val="center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A0803" w:rsidTr="00B403E8">
        <w:trPr>
          <w:trHeight w:val="167"/>
          <w:jc w:val="center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803" w:rsidRDefault="005A0803" w:rsidP="007033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2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A0803" w:rsidRDefault="005A0803" w:rsidP="007033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教务处</w:t>
            </w:r>
          </w:p>
        </w:tc>
      </w:tr>
    </w:tbl>
    <w:p w:rsidR="005A0803" w:rsidRDefault="005A0803" w:rsidP="00B403E8">
      <w:pPr>
        <w:spacing w:line="480" w:lineRule="auto"/>
      </w:pPr>
    </w:p>
    <w:sectPr w:rsidR="005A0803" w:rsidSect="004E15D4">
      <w:headerReference w:type="default" r:id="rId7"/>
      <w:pgSz w:w="11906" w:h="16838"/>
      <w:pgMar w:top="1440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803" w:rsidRDefault="005A0803" w:rsidP="004E15D4">
      <w:r>
        <w:separator/>
      </w:r>
    </w:p>
  </w:endnote>
  <w:endnote w:type="continuationSeparator" w:id="1">
    <w:p w:rsidR="005A0803" w:rsidRDefault="005A0803" w:rsidP="004E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803" w:rsidRDefault="005A0803" w:rsidP="004E15D4">
      <w:r>
        <w:separator/>
      </w:r>
    </w:p>
  </w:footnote>
  <w:footnote w:type="continuationSeparator" w:id="1">
    <w:p w:rsidR="005A0803" w:rsidRDefault="005A0803" w:rsidP="004E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03" w:rsidRDefault="005A0803" w:rsidP="00AA3038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383B5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166E8C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4041F6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3B383E5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B647E1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F4ED00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C0C5CC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B44DC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FA05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62552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5D4"/>
    <w:rsid w:val="00084FB0"/>
    <w:rsid w:val="00092BCA"/>
    <w:rsid w:val="0011590F"/>
    <w:rsid w:val="00116C85"/>
    <w:rsid w:val="00137AFB"/>
    <w:rsid w:val="00156F22"/>
    <w:rsid w:val="001F6FBB"/>
    <w:rsid w:val="0022391C"/>
    <w:rsid w:val="002303C1"/>
    <w:rsid w:val="0023528E"/>
    <w:rsid w:val="00246521"/>
    <w:rsid w:val="0027530F"/>
    <w:rsid w:val="00275762"/>
    <w:rsid w:val="00285175"/>
    <w:rsid w:val="00343E37"/>
    <w:rsid w:val="003762A7"/>
    <w:rsid w:val="003B7543"/>
    <w:rsid w:val="004475DA"/>
    <w:rsid w:val="004A2400"/>
    <w:rsid w:val="004E15D4"/>
    <w:rsid w:val="0053797F"/>
    <w:rsid w:val="00540725"/>
    <w:rsid w:val="005543E5"/>
    <w:rsid w:val="005638F9"/>
    <w:rsid w:val="00580BAE"/>
    <w:rsid w:val="00585F7A"/>
    <w:rsid w:val="005A0803"/>
    <w:rsid w:val="005A2442"/>
    <w:rsid w:val="005A7E8E"/>
    <w:rsid w:val="005C3C96"/>
    <w:rsid w:val="006016AE"/>
    <w:rsid w:val="00665629"/>
    <w:rsid w:val="006C4C93"/>
    <w:rsid w:val="006C6B97"/>
    <w:rsid w:val="006E0504"/>
    <w:rsid w:val="006E1A3E"/>
    <w:rsid w:val="007033F0"/>
    <w:rsid w:val="00712F13"/>
    <w:rsid w:val="0072785C"/>
    <w:rsid w:val="007A6910"/>
    <w:rsid w:val="00853A7D"/>
    <w:rsid w:val="00927362"/>
    <w:rsid w:val="00965939"/>
    <w:rsid w:val="009F7FC7"/>
    <w:rsid w:val="00AA3038"/>
    <w:rsid w:val="00AD57EB"/>
    <w:rsid w:val="00B26B7E"/>
    <w:rsid w:val="00B3409C"/>
    <w:rsid w:val="00B403E8"/>
    <w:rsid w:val="00B478B5"/>
    <w:rsid w:val="00B801FB"/>
    <w:rsid w:val="00BC310D"/>
    <w:rsid w:val="00C106DE"/>
    <w:rsid w:val="00C121D6"/>
    <w:rsid w:val="00C465C3"/>
    <w:rsid w:val="00D03042"/>
    <w:rsid w:val="00D235BD"/>
    <w:rsid w:val="00D44B3D"/>
    <w:rsid w:val="00D65442"/>
    <w:rsid w:val="00DA0680"/>
    <w:rsid w:val="00DD1661"/>
    <w:rsid w:val="00E02159"/>
    <w:rsid w:val="00E44663"/>
    <w:rsid w:val="00F27F82"/>
    <w:rsid w:val="00F51290"/>
    <w:rsid w:val="00F5245B"/>
    <w:rsid w:val="00F53F63"/>
    <w:rsid w:val="00F934A4"/>
    <w:rsid w:val="00FC2165"/>
    <w:rsid w:val="00FE524A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D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1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15D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E15D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E15D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5245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5A7E8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851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1</Pages>
  <Words>106</Words>
  <Characters>609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MC SYSTEM</cp:lastModifiedBy>
  <cp:revision>36</cp:revision>
  <cp:lastPrinted>2017-10-31T00:09:00Z</cp:lastPrinted>
  <dcterms:created xsi:type="dcterms:W3CDTF">2017-09-28T00:18:00Z</dcterms:created>
  <dcterms:modified xsi:type="dcterms:W3CDTF">2017-11-01T02:35:00Z</dcterms:modified>
</cp:coreProperties>
</file>