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0" w:type="dxa"/>
        <w:tblLayout w:type="fixed"/>
        <w:tblLook w:val="0000"/>
      </w:tblPr>
      <w:tblGrid>
        <w:gridCol w:w="769"/>
        <w:gridCol w:w="1492"/>
        <w:gridCol w:w="1354"/>
        <w:gridCol w:w="1260"/>
        <w:gridCol w:w="1260"/>
        <w:gridCol w:w="1440"/>
        <w:gridCol w:w="1260"/>
        <w:gridCol w:w="1260"/>
        <w:gridCol w:w="805"/>
      </w:tblGrid>
      <w:tr w:rsidR="00DF43DC" w:rsidRPr="0065518F" w:rsidTr="00830CAE">
        <w:trPr>
          <w:trHeight w:val="450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rPr>
                <w:rFonts w:ascii="宋体" w:cs="宋体"/>
                <w:b/>
                <w:bCs/>
                <w:kern w:val="0"/>
                <w:sz w:val="36"/>
                <w:szCs w:val="36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附件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1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 w:rsidRPr="0065518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       </w:t>
            </w:r>
            <w:r w:rsidRPr="0065518F"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65518F"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外聘教师期中教学检查排名表</w:t>
            </w:r>
          </w:p>
        </w:tc>
      </w:tr>
      <w:tr w:rsidR="00DF43DC" w:rsidRPr="0065518F" w:rsidTr="00830CAE">
        <w:trPr>
          <w:trHeight w:val="285"/>
        </w:trPr>
        <w:tc>
          <w:tcPr>
            <w:tcW w:w="109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: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       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20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- 20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学年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第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  <w:t xml:space="preserve">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学期</w:t>
            </w:r>
          </w:p>
        </w:tc>
      </w:tr>
      <w:tr w:rsidR="00DF43DC" w:rsidRPr="0065518F" w:rsidTr="00830CAE">
        <w:trPr>
          <w:trHeight w:val="570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分（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60%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测评分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40%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DF43DC">
            <w:pPr>
              <w:widowControl/>
              <w:ind w:firstLineChars="49" w:firstLine="31680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</w:p>
          <w:p w:rsidR="00DF43DC" w:rsidRPr="0065518F" w:rsidRDefault="00DF43DC" w:rsidP="00DF43DC">
            <w:pPr>
              <w:widowControl/>
              <w:ind w:firstLineChars="49" w:firstLine="31680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</w:p>
          <w:p w:rsidR="00DF43DC" w:rsidRPr="0065518F" w:rsidRDefault="00DF43DC" w:rsidP="003F1C81">
            <w:pPr>
              <w:widowControl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(100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8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  <w:p w:rsidR="00DF43DC" w:rsidRPr="0065518F" w:rsidRDefault="00DF43DC" w:rsidP="003F1C81"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690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(20%)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主任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(20%)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教务干事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(15%)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(5%)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5518F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830CAE">
        <w:trPr>
          <w:trHeight w:val="439"/>
        </w:trPr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32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教务处</w:t>
            </w:r>
          </w:p>
        </w:tc>
      </w:tr>
    </w:tbl>
    <w:p w:rsidR="00DF43DC" w:rsidRDefault="00DF43DC" w:rsidP="0088367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  <w:r>
        <w:rPr>
          <w:b/>
          <w:sz w:val="30"/>
          <w:szCs w:val="30"/>
        </w:rPr>
        <w:t xml:space="preserve">        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外聘教师期中教学检查综合考核表</w:t>
      </w:r>
    </w:p>
    <w:p w:rsidR="00DF43DC" w:rsidRDefault="00DF43DC" w:rsidP="0088367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教学单位：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教师姓名：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20 </w:t>
      </w:r>
      <w:r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—20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第</w:t>
      </w:r>
      <w:r>
        <w:rPr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学期）</w:t>
      </w:r>
    </w:p>
    <w:tbl>
      <w:tblPr>
        <w:tblW w:w="10455" w:type="dxa"/>
        <w:tblInd w:w="-401" w:type="dxa"/>
        <w:tblLayout w:type="fixed"/>
        <w:tblLook w:val="0000"/>
      </w:tblPr>
      <w:tblGrid>
        <w:gridCol w:w="895"/>
        <w:gridCol w:w="893"/>
        <w:gridCol w:w="532"/>
        <w:gridCol w:w="222"/>
        <w:gridCol w:w="190"/>
        <w:gridCol w:w="189"/>
        <w:gridCol w:w="756"/>
        <w:gridCol w:w="197"/>
        <w:gridCol w:w="945"/>
        <w:gridCol w:w="366"/>
        <w:gridCol w:w="378"/>
        <w:gridCol w:w="203"/>
        <w:gridCol w:w="163"/>
        <w:gridCol w:w="578"/>
        <w:gridCol w:w="380"/>
        <w:gridCol w:w="15"/>
        <w:gridCol w:w="361"/>
        <w:gridCol w:w="492"/>
        <w:gridCol w:w="177"/>
        <w:gridCol w:w="74"/>
        <w:gridCol w:w="649"/>
        <w:gridCol w:w="180"/>
        <w:gridCol w:w="720"/>
        <w:gridCol w:w="900"/>
      </w:tblGrid>
      <w:tr w:rsidR="00DF43DC" w:rsidRPr="0065518F" w:rsidTr="003F1C81">
        <w:trPr>
          <w:trHeight w:val="585"/>
        </w:trPr>
        <w:tc>
          <w:tcPr>
            <w:tcW w:w="10455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5518F">
              <w:rPr>
                <w:b/>
                <w:bCs/>
                <w:kern w:val="0"/>
                <w:sz w:val="24"/>
              </w:rPr>
              <w:t>1</w:t>
            </w:r>
            <w:r w:rsidRPr="0065518F">
              <w:rPr>
                <w:rFonts w:ascii="宋体" w:hAnsi="宋体"/>
                <w:b/>
                <w:bCs/>
                <w:kern w:val="0"/>
                <w:sz w:val="24"/>
              </w:rPr>
              <w:t xml:space="preserve">.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b/>
                <w:bCs/>
                <w:kern w:val="0"/>
                <w:sz w:val="24"/>
              </w:rPr>
              <w:t xml:space="preserve">  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生</w:t>
            </w:r>
            <w:r w:rsidRPr="0065518F">
              <w:rPr>
                <w:b/>
                <w:bCs/>
                <w:kern w:val="0"/>
                <w:sz w:val="24"/>
              </w:rPr>
              <w:t xml:space="preserve">   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网</w:t>
            </w:r>
            <w:r w:rsidRPr="0065518F">
              <w:rPr>
                <w:b/>
                <w:bCs/>
                <w:kern w:val="0"/>
                <w:sz w:val="24"/>
              </w:rPr>
              <w:t xml:space="preserve">   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评</w:t>
            </w:r>
            <w:r w:rsidRPr="0065518F">
              <w:rPr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（满分</w:t>
            </w:r>
            <w:r w:rsidRPr="0065518F">
              <w:rPr>
                <w:b/>
                <w:bCs/>
                <w:kern w:val="0"/>
                <w:sz w:val="24"/>
              </w:rPr>
              <w:t>40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10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门数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参评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态度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手段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F43DC" w:rsidRPr="0065518F" w:rsidTr="003F1C81">
        <w:trPr>
          <w:trHeight w:val="492"/>
        </w:trPr>
        <w:tc>
          <w:tcPr>
            <w:tcW w:w="95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tabs>
                <w:tab w:val="left" w:pos="2734"/>
              </w:tabs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2.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室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执行教学日历状况</w:t>
            </w: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执行教案要求状况</w:t>
            </w: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教师手册记载状况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课程成绩考核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参与教研活动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4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592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3.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干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8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教学日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历交报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教学手册交报情况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课程成绩单报</w:t>
            </w:r>
          </w:p>
          <w:p w:rsidR="00DF43DC" w:rsidRPr="0065518F" w:rsidRDefault="00DF43DC" w:rsidP="00DF43DC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因私调串课学时次数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私找人代课学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时次数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旷课学时及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病假学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事假学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迟到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早退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4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377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4.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员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83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5518F">
              <w:rPr>
                <w:rFonts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4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辅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导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员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沟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情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况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/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书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育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ind w:leftChars="50" w:left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46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9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F43DC" w:rsidRPr="0065518F" w:rsidTr="003F1C81">
        <w:trPr>
          <w:trHeight w:val="492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5.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课堂教学学时</w:t>
            </w:r>
          </w:p>
          <w:p w:rsidR="00DF43DC" w:rsidRPr="0065518F" w:rsidRDefault="00DF43DC" w:rsidP="00DF43DC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实践教学周数</w:t>
            </w: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科研立项数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成果数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获校级以上教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科研奖励数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指导学生获校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级以上奖励数</w:t>
            </w: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参与教学建设</w:t>
            </w:r>
          </w:p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项目数与情况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leftChars="50" w:left="31680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DF43DC" w:rsidRPr="0065518F" w:rsidTr="003F1C81">
        <w:trPr>
          <w:trHeight w:val="46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5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791"/>
        </w:trPr>
        <w:tc>
          <w:tcPr>
            <w:tcW w:w="10455" w:type="dxa"/>
            <w:gridSpan w:val="2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DF43DC" w:rsidRPr="0065518F" w:rsidRDefault="00DF43DC" w:rsidP="003F1C81">
            <w:pPr>
              <w:ind w:left="52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考核总分：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考核等级：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教学单位领导签字：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DF43DC" w:rsidRDefault="00DF43DC" w:rsidP="00883677">
      <w:pPr>
        <w:rPr>
          <w:b/>
        </w:rPr>
      </w:pPr>
      <w:r>
        <w:rPr>
          <w:rFonts w:hint="eastAsia"/>
          <w:b/>
        </w:rPr>
        <w:t>注：学生网评分由教务处提供</w:t>
      </w:r>
      <w:r>
        <w:rPr>
          <w:b/>
        </w:rPr>
        <w:t xml:space="preserve">                                                       </w:t>
      </w:r>
    </w:p>
    <w:p w:rsidR="00DF43DC" w:rsidRDefault="00DF43DC" w:rsidP="00BD7BF7">
      <w:pPr>
        <w:ind w:firstLineChars="3946" w:firstLine="31680"/>
        <w:rPr>
          <w:b/>
        </w:rPr>
      </w:pPr>
      <w:r>
        <w:rPr>
          <w:rFonts w:hint="eastAsia"/>
          <w:b/>
        </w:rPr>
        <w:t>教务处</w:t>
      </w:r>
    </w:p>
    <w:p w:rsidR="00DF43DC" w:rsidRDefault="00DF43DC" w:rsidP="00BD7BF7">
      <w:pPr>
        <w:ind w:firstLineChars="3946" w:firstLine="31680"/>
        <w:rPr>
          <w:b/>
        </w:rPr>
      </w:pPr>
    </w:p>
    <w:p w:rsidR="00DF43DC" w:rsidRDefault="00DF43DC" w:rsidP="00BD7BF7">
      <w:pPr>
        <w:ind w:firstLineChars="3946" w:firstLine="31680"/>
        <w:rPr>
          <w:b/>
        </w:rPr>
      </w:pPr>
    </w:p>
    <w:p w:rsidR="00DF43DC" w:rsidRDefault="00DF43DC" w:rsidP="00BD7BF7">
      <w:pPr>
        <w:ind w:firstLineChars="3946" w:firstLine="31680"/>
        <w:rPr>
          <w:b/>
        </w:rPr>
      </w:pPr>
    </w:p>
    <w:p w:rsidR="00DF43DC" w:rsidRDefault="00DF43DC" w:rsidP="00BD7BF7">
      <w:pPr>
        <w:ind w:firstLineChars="3946" w:firstLine="31680"/>
        <w:rPr>
          <w:b/>
        </w:rPr>
      </w:pPr>
    </w:p>
    <w:p w:rsidR="00DF43DC" w:rsidRDefault="00DF43DC" w:rsidP="00BD7BF7">
      <w:pPr>
        <w:ind w:firstLineChars="3946" w:firstLine="31680"/>
        <w:rPr>
          <w:b/>
        </w:rPr>
      </w:pP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附件</w:t>
      </w:r>
      <w:r>
        <w:rPr>
          <w:rFonts w:ascii="宋体" w:hAnsi="宋体" w:cs="宋体"/>
          <w:b/>
          <w:bCs/>
          <w:kern w:val="0"/>
          <w:sz w:val="24"/>
        </w:rPr>
        <w:t>3</w:t>
      </w:r>
      <w:r>
        <w:rPr>
          <w:rFonts w:ascii="宋体" w:hAnsi="宋体" w:cs="宋体" w:hint="eastAsia"/>
          <w:b/>
          <w:bCs/>
          <w:kern w:val="0"/>
          <w:sz w:val="24"/>
        </w:rPr>
        <w:t>：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       </w:t>
      </w:r>
      <w:r>
        <w:rPr>
          <w:rFonts w:ascii="宋体" w:hAnsi="宋体" w:cs="宋体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/>
          <w:b/>
          <w:bCs/>
          <w:kern w:val="0"/>
          <w:sz w:val="36"/>
          <w:szCs w:val="36"/>
        </w:rPr>
        <w:t xml:space="preserve">  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专职教师期中教学检查排名表</w:t>
      </w:r>
    </w:p>
    <w:p w:rsidR="00DF43DC" w:rsidRDefault="00DF43DC" w:rsidP="00883677">
      <w:pPr>
        <w:widowControl/>
        <w:jc w:val="left"/>
        <w:rPr>
          <w:rFonts w:asci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教学单位</w:t>
      </w:r>
      <w:r>
        <w:rPr>
          <w:rFonts w:ascii="宋体" w:hAnsi="宋体" w:cs="宋体"/>
          <w:b/>
          <w:bCs/>
          <w:kern w:val="0"/>
          <w:sz w:val="24"/>
        </w:rPr>
        <w:t>: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      </w:t>
      </w:r>
      <w:r>
        <w:rPr>
          <w:rFonts w:ascii="宋体" w:hAnsi="宋体" w:cs="宋体"/>
          <w:b/>
          <w:bCs/>
          <w:kern w:val="0"/>
          <w:sz w:val="24"/>
        </w:rPr>
        <w:t xml:space="preserve">                              20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/>
          <w:b/>
          <w:bCs/>
          <w:kern w:val="0"/>
          <w:sz w:val="24"/>
        </w:rPr>
        <w:t>- 20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</w:t>
      </w:r>
      <w:r>
        <w:rPr>
          <w:rFonts w:ascii="宋体" w:hAnsi="宋体" w:cs="宋体" w:hint="eastAsia"/>
          <w:b/>
          <w:bCs/>
          <w:kern w:val="0"/>
          <w:sz w:val="24"/>
        </w:rPr>
        <w:t>学年</w:t>
      </w:r>
      <w:r>
        <w:rPr>
          <w:rFonts w:ascii="宋体" w:hAnsi="宋体" w:cs="宋体"/>
          <w:b/>
          <w:bCs/>
          <w:kern w:val="0"/>
          <w:sz w:val="24"/>
        </w:rPr>
        <w:t xml:space="preserve"> </w:t>
      </w:r>
      <w:r>
        <w:rPr>
          <w:rFonts w:ascii="宋体" w:hAnsi="宋体" w:cs="宋体" w:hint="eastAsia"/>
          <w:b/>
          <w:bCs/>
          <w:kern w:val="0"/>
          <w:sz w:val="24"/>
        </w:rPr>
        <w:t>第</w:t>
      </w:r>
      <w:r>
        <w:rPr>
          <w:rFonts w:ascii="宋体" w:hAnsi="宋体" w:cs="宋体"/>
          <w:b/>
          <w:bCs/>
          <w:kern w:val="0"/>
          <w:sz w:val="24"/>
          <w:u w:val="single"/>
        </w:rPr>
        <w:t xml:space="preserve">    </w:t>
      </w:r>
      <w:r>
        <w:rPr>
          <w:rFonts w:ascii="宋体" w:hAnsi="宋体" w:cs="宋体" w:hint="eastAsia"/>
          <w:b/>
          <w:bCs/>
          <w:kern w:val="0"/>
          <w:sz w:val="24"/>
        </w:rPr>
        <w:t>学期</w:t>
      </w:r>
    </w:p>
    <w:tbl>
      <w:tblPr>
        <w:tblW w:w="10066" w:type="dxa"/>
        <w:tblInd w:w="-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1"/>
        <w:gridCol w:w="1254"/>
        <w:gridCol w:w="1248"/>
        <w:gridCol w:w="1118"/>
        <w:gridCol w:w="1199"/>
        <w:gridCol w:w="1039"/>
        <w:gridCol w:w="1119"/>
        <w:gridCol w:w="1119"/>
        <w:gridCol w:w="1119"/>
      </w:tblGrid>
      <w:tr w:rsidR="00DF43DC" w:rsidRPr="0065518F" w:rsidTr="0065518F">
        <w:trPr>
          <w:trHeight w:val="561"/>
        </w:trPr>
        <w:tc>
          <w:tcPr>
            <w:tcW w:w="851" w:type="dxa"/>
            <w:vMerge w:val="restart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名次</w:t>
            </w:r>
          </w:p>
        </w:tc>
        <w:tc>
          <w:tcPr>
            <w:tcW w:w="1254" w:type="dxa"/>
            <w:vMerge w:val="restart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教师姓名</w:t>
            </w:r>
          </w:p>
        </w:tc>
        <w:tc>
          <w:tcPr>
            <w:tcW w:w="4604" w:type="dxa"/>
            <w:gridSpan w:val="4"/>
            <w:vAlign w:val="center"/>
          </w:tcPr>
          <w:p w:rsidR="00DF43DC" w:rsidRPr="0065518F" w:rsidRDefault="00DF43DC" w:rsidP="0065518F">
            <w:pPr>
              <w:jc w:val="center"/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分（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50%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学生</w:t>
            </w:r>
          </w:p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测评分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40%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自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我</w:t>
            </w:r>
          </w:p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价</w:t>
            </w:r>
          </w:p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10%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119" w:type="dxa"/>
            <w:vMerge w:val="restart"/>
            <w:vAlign w:val="center"/>
          </w:tcPr>
          <w:p w:rsidR="00DF43DC" w:rsidRPr="0065518F" w:rsidRDefault="00DF43DC" w:rsidP="00DF43DC">
            <w:pPr>
              <w:widowControl/>
              <w:ind w:firstLineChars="49" w:firstLine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评</w:t>
            </w:r>
          </w:p>
          <w:p w:rsidR="00DF43DC" w:rsidRPr="0065518F" w:rsidRDefault="00DF43DC" w:rsidP="00DF43DC">
            <w:pPr>
              <w:widowControl/>
              <w:ind w:firstLineChars="49" w:firstLine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总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</w:p>
          <w:p w:rsidR="00DF43DC" w:rsidRPr="0065518F" w:rsidRDefault="00DF43DC" w:rsidP="0065518F">
            <w:pPr>
              <w:jc w:val="center"/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(100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)</w:t>
            </w:r>
          </w:p>
        </w:tc>
      </w:tr>
      <w:tr w:rsidR="00DF43DC" w:rsidRPr="0065518F" w:rsidTr="0065518F">
        <w:trPr>
          <w:trHeight w:val="684"/>
        </w:trPr>
        <w:tc>
          <w:tcPr>
            <w:tcW w:w="851" w:type="dxa"/>
            <w:vMerge/>
          </w:tcPr>
          <w:p w:rsidR="00DF43DC" w:rsidRPr="0065518F" w:rsidRDefault="00DF43DC" w:rsidP="003F1C81"/>
        </w:tc>
        <w:tc>
          <w:tcPr>
            <w:tcW w:w="1254" w:type="dxa"/>
            <w:vMerge/>
          </w:tcPr>
          <w:p w:rsidR="00DF43DC" w:rsidRPr="0065518F" w:rsidRDefault="00DF43DC" w:rsidP="003F1C81"/>
        </w:tc>
        <w:tc>
          <w:tcPr>
            <w:tcW w:w="1248" w:type="dxa"/>
            <w:vAlign w:val="center"/>
          </w:tcPr>
          <w:p w:rsidR="00DF43DC" w:rsidRPr="0065518F" w:rsidRDefault="00DF43DC" w:rsidP="0065518F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教学单位</w:t>
            </w:r>
          </w:p>
          <w:p w:rsidR="00DF43DC" w:rsidRPr="0065518F" w:rsidRDefault="00DF43DC" w:rsidP="00DF43DC">
            <w:pPr>
              <w:widowControl/>
              <w:ind w:firstLineChars="49" w:firstLine="3168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(15%)</w:t>
            </w:r>
          </w:p>
        </w:tc>
        <w:tc>
          <w:tcPr>
            <w:tcW w:w="1118" w:type="dxa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教研室</w:t>
            </w:r>
          </w:p>
          <w:p w:rsidR="00DF43DC" w:rsidRPr="0065518F" w:rsidRDefault="00DF43DC" w:rsidP="006551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主任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(15%)</w:t>
            </w:r>
          </w:p>
        </w:tc>
        <w:tc>
          <w:tcPr>
            <w:tcW w:w="1199" w:type="dxa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教务干事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(15%)</w:t>
            </w:r>
          </w:p>
        </w:tc>
        <w:tc>
          <w:tcPr>
            <w:tcW w:w="1039" w:type="dxa"/>
            <w:vAlign w:val="center"/>
          </w:tcPr>
          <w:p w:rsidR="00DF43DC" w:rsidRPr="0065518F" w:rsidRDefault="00DF43DC" w:rsidP="0065518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辅导员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(5%)</w:t>
            </w:r>
          </w:p>
        </w:tc>
        <w:tc>
          <w:tcPr>
            <w:tcW w:w="1119" w:type="dxa"/>
            <w:vMerge/>
          </w:tcPr>
          <w:p w:rsidR="00DF43DC" w:rsidRPr="0065518F" w:rsidRDefault="00DF43DC" w:rsidP="003F1C81"/>
        </w:tc>
        <w:tc>
          <w:tcPr>
            <w:tcW w:w="1119" w:type="dxa"/>
            <w:vMerge/>
          </w:tcPr>
          <w:p w:rsidR="00DF43DC" w:rsidRPr="0065518F" w:rsidRDefault="00DF43DC" w:rsidP="003F1C81"/>
        </w:tc>
        <w:tc>
          <w:tcPr>
            <w:tcW w:w="1119" w:type="dxa"/>
            <w:vMerge/>
          </w:tcPr>
          <w:p w:rsidR="00DF43DC" w:rsidRPr="0065518F" w:rsidRDefault="00DF43DC" w:rsidP="003F1C81"/>
        </w:tc>
      </w:tr>
      <w:tr w:rsidR="00DF43DC" w:rsidRPr="0065518F" w:rsidTr="0065518F">
        <w:trPr>
          <w:trHeight w:val="439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383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39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18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19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20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21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22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23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vAlign w:val="center"/>
          </w:tcPr>
          <w:p w:rsidR="00DF43DC" w:rsidRPr="0065518F" w:rsidRDefault="00DF43DC" w:rsidP="0065518F">
            <w:pPr>
              <w:jc w:val="center"/>
              <w:rPr>
                <w:rFonts w:ascii="宋体" w:hAnsi="宋体"/>
                <w:sz w:val="24"/>
              </w:rPr>
            </w:pPr>
            <w:r w:rsidRPr="0065518F">
              <w:rPr>
                <w:rFonts w:ascii="宋体" w:hAnsi="宋体"/>
                <w:sz w:val="24"/>
              </w:rPr>
              <w:t>24</w:t>
            </w:r>
          </w:p>
        </w:tc>
        <w:tc>
          <w:tcPr>
            <w:tcW w:w="1254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</w:tr>
      <w:tr w:rsidR="00DF43DC" w:rsidRPr="0065518F" w:rsidTr="0065518F">
        <w:trPr>
          <w:trHeight w:val="462"/>
        </w:trPr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54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8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039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</w:p>
        </w:tc>
        <w:tc>
          <w:tcPr>
            <w:tcW w:w="1119" w:type="dxa"/>
            <w:tcBorders>
              <w:left w:val="nil"/>
              <w:bottom w:val="nil"/>
              <w:right w:val="nil"/>
            </w:tcBorders>
          </w:tcPr>
          <w:p w:rsidR="00DF43DC" w:rsidRPr="0065518F" w:rsidRDefault="00DF43DC" w:rsidP="003F1C81">
            <w:pPr>
              <w:rPr>
                <w:rFonts w:ascii="宋体"/>
                <w:sz w:val="24"/>
              </w:rPr>
            </w:pPr>
            <w:r w:rsidRPr="0065518F">
              <w:rPr>
                <w:rFonts w:ascii="宋体" w:hAnsi="宋体" w:hint="eastAsia"/>
                <w:sz w:val="24"/>
              </w:rPr>
              <w:t>教务处</w:t>
            </w:r>
          </w:p>
        </w:tc>
      </w:tr>
    </w:tbl>
    <w:p w:rsidR="00DF43DC" w:rsidRDefault="00DF43DC" w:rsidP="0088367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4</w:t>
      </w:r>
      <w:r>
        <w:rPr>
          <w:rFonts w:hint="eastAsia"/>
          <w:b/>
          <w:sz w:val="24"/>
        </w:rPr>
        <w:t>：</w:t>
      </w:r>
      <w:r>
        <w:rPr>
          <w:b/>
          <w:sz w:val="30"/>
          <w:szCs w:val="30"/>
        </w:rPr>
        <w:t xml:space="preserve">        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专职教师期中教学检查综合考核表</w:t>
      </w:r>
    </w:p>
    <w:p w:rsidR="00DF43DC" w:rsidRDefault="00DF43DC" w:rsidP="00883677">
      <w:pPr>
        <w:spacing w:line="480" w:lineRule="auto"/>
        <w:rPr>
          <w:b/>
          <w:sz w:val="36"/>
          <w:szCs w:val="36"/>
        </w:rPr>
      </w:pPr>
      <w:r>
        <w:rPr>
          <w:rFonts w:hint="eastAsia"/>
          <w:b/>
          <w:sz w:val="24"/>
        </w:rPr>
        <w:t>教学单位：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教师姓名：</w:t>
      </w:r>
      <w:r>
        <w:rPr>
          <w:b/>
          <w:sz w:val="24"/>
          <w:u w:val="single"/>
        </w:rPr>
        <w:t xml:space="preserve">       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20 </w:t>
      </w:r>
      <w:r>
        <w:rPr>
          <w:b/>
          <w:sz w:val="24"/>
          <w:u w:val="single"/>
        </w:rPr>
        <w:t xml:space="preserve">   </w:t>
      </w:r>
      <w:r>
        <w:rPr>
          <w:b/>
          <w:sz w:val="24"/>
        </w:rPr>
        <w:t xml:space="preserve"> —20</w:t>
      </w:r>
      <w:r>
        <w:rPr>
          <w:b/>
          <w:sz w:val="24"/>
          <w:u w:val="single"/>
        </w:rPr>
        <w:t xml:space="preserve">    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学年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第</w:t>
      </w:r>
      <w:r>
        <w:rPr>
          <w:b/>
          <w:sz w:val="24"/>
          <w:u w:val="single"/>
        </w:rPr>
        <w:t xml:space="preserve">    </w:t>
      </w:r>
      <w:r>
        <w:rPr>
          <w:rFonts w:hint="eastAsia"/>
          <w:b/>
          <w:sz w:val="24"/>
        </w:rPr>
        <w:t>学期）</w:t>
      </w:r>
    </w:p>
    <w:tbl>
      <w:tblPr>
        <w:tblW w:w="10455" w:type="dxa"/>
        <w:tblInd w:w="-401" w:type="dxa"/>
        <w:tblLayout w:type="fixed"/>
        <w:tblLook w:val="0000"/>
      </w:tblPr>
      <w:tblGrid>
        <w:gridCol w:w="895"/>
        <w:gridCol w:w="893"/>
        <w:gridCol w:w="532"/>
        <w:gridCol w:w="222"/>
        <w:gridCol w:w="85"/>
        <w:gridCol w:w="105"/>
        <w:gridCol w:w="189"/>
        <w:gridCol w:w="756"/>
        <w:gridCol w:w="197"/>
        <w:gridCol w:w="485"/>
        <w:gridCol w:w="460"/>
        <w:gridCol w:w="366"/>
        <w:gridCol w:w="378"/>
        <w:gridCol w:w="203"/>
        <w:gridCol w:w="163"/>
        <w:gridCol w:w="162"/>
        <w:gridCol w:w="416"/>
        <w:gridCol w:w="380"/>
        <w:gridCol w:w="15"/>
        <w:gridCol w:w="361"/>
        <w:gridCol w:w="492"/>
        <w:gridCol w:w="68"/>
        <w:gridCol w:w="109"/>
        <w:gridCol w:w="74"/>
        <w:gridCol w:w="649"/>
        <w:gridCol w:w="180"/>
        <w:gridCol w:w="720"/>
        <w:gridCol w:w="900"/>
      </w:tblGrid>
      <w:tr w:rsidR="00DF43DC" w:rsidRPr="0065518F" w:rsidTr="003F1C81">
        <w:trPr>
          <w:trHeight w:val="585"/>
        </w:trPr>
        <w:tc>
          <w:tcPr>
            <w:tcW w:w="10455" w:type="dxa"/>
            <w:gridSpan w:val="2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65518F">
              <w:rPr>
                <w:b/>
                <w:bCs/>
                <w:kern w:val="0"/>
                <w:sz w:val="24"/>
              </w:rPr>
              <w:t>1</w:t>
            </w:r>
            <w:r w:rsidRPr="0065518F">
              <w:rPr>
                <w:rFonts w:ascii="宋体" w:hAnsi="宋体"/>
                <w:b/>
                <w:bCs/>
                <w:kern w:val="0"/>
                <w:sz w:val="24"/>
              </w:rPr>
              <w:t xml:space="preserve">.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b/>
                <w:bCs/>
                <w:kern w:val="0"/>
                <w:sz w:val="24"/>
              </w:rPr>
              <w:t xml:space="preserve">  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生</w:t>
            </w:r>
            <w:r w:rsidRPr="0065518F">
              <w:rPr>
                <w:b/>
                <w:bCs/>
                <w:kern w:val="0"/>
                <w:sz w:val="24"/>
              </w:rPr>
              <w:t xml:space="preserve">   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网</w:t>
            </w:r>
            <w:r w:rsidRPr="0065518F">
              <w:rPr>
                <w:b/>
                <w:bCs/>
                <w:kern w:val="0"/>
                <w:sz w:val="24"/>
              </w:rPr>
              <w:t xml:space="preserve">    </w:t>
            </w:r>
            <w:r w:rsidRPr="0065518F">
              <w:rPr>
                <w:rFonts w:ascii="宋体" w:hAnsi="宋体" w:hint="eastAsia"/>
                <w:b/>
                <w:bCs/>
                <w:kern w:val="0"/>
                <w:sz w:val="24"/>
              </w:rPr>
              <w:t>评</w:t>
            </w:r>
            <w:r w:rsidRPr="0065518F">
              <w:rPr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（满分</w:t>
            </w:r>
            <w:r w:rsidRPr="0065518F">
              <w:rPr>
                <w:b/>
                <w:bCs/>
                <w:kern w:val="0"/>
                <w:sz w:val="24"/>
              </w:rPr>
              <w:t>40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100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门数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授课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参评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学生数</w:t>
            </w: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态度</w:t>
            </w: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方法</w:t>
            </w: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水平</w:t>
            </w: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手段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管理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DF43DC" w:rsidRPr="0065518F" w:rsidTr="003F1C81">
        <w:trPr>
          <w:trHeight w:val="545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DF43DC" w:rsidRPr="0065518F" w:rsidTr="003F1C81">
        <w:trPr>
          <w:trHeight w:val="492"/>
        </w:trPr>
        <w:tc>
          <w:tcPr>
            <w:tcW w:w="955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tabs>
                <w:tab w:val="left" w:pos="2734"/>
              </w:tabs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2.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研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室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执行教学日历状况</w:t>
            </w: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执行教案要求状况</w:t>
            </w: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教师手册记载状况</w:t>
            </w: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1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课程成绩考核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参与教研活动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状况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DF43DC" w:rsidRPr="0065518F" w:rsidTr="003F1C81">
        <w:trPr>
          <w:trHeight w:val="49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592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3.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干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事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15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88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教学日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历交报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教学手册交报情况</w:t>
            </w: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课程成绩单报</w:t>
            </w:r>
          </w:p>
          <w:p w:rsidR="00DF43DC" w:rsidRPr="0065518F" w:rsidRDefault="00DF43DC" w:rsidP="00DF43DC">
            <w:pPr>
              <w:widowControl/>
              <w:ind w:firstLine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情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况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因私调串课学时次数</w:t>
            </w: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私找人代课学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时次数</w:t>
            </w: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旷课学时及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病假学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事假学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时及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迟到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早退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次数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小计</w:t>
            </w:r>
          </w:p>
        </w:tc>
      </w:tr>
      <w:tr w:rsidR="00DF43DC" w:rsidRPr="0065518F" w:rsidTr="003F1C81">
        <w:trPr>
          <w:trHeight w:val="444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377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4.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辅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导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员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5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839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5518F">
              <w:rPr>
                <w:rFonts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hint="eastAsia"/>
                <w:kern w:val="0"/>
                <w:sz w:val="24"/>
              </w:rPr>
              <w:t>期</w:t>
            </w:r>
          </w:p>
        </w:tc>
        <w:tc>
          <w:tcPr>
            <w:tcW w:w="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firstLineChars="100" w:firstLine="31680"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与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辅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导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员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沟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通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情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况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/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次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数</w:t>
            </w:r>
          </w:p>
        </w:tc>
        <w:tc>
          <w:tcPr>
            <w:tcW w:w="3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书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育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人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效</w:t>
            </w:r>
            <w:r w:rsidRPr="0065518F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果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ind w:leftChars="50" w:left="31680"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55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46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99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DF43DC" w:rsidRPr="0065518F" w:rsidTr="003F1C81">
        <w:trPr>
          <w:trHeight w:val="492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5.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考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</w:t>
            </w:r>
            <w:r w:rsidRPr="0065518F">
              <w:rPr>
                <w:rFonts w:hint="eastAsia"/>
                <w:b/>
                <w:bCs/>
                <w:kern w:val="0"/>
                <w:sz w:val="24"/>
              </w:rPr>
              <w:t>满分</w:t>
            </w:r>
            <w:r w:rsidRPr="0065518F">
              <w:rPr>
                <w:rFonts w:ascii="宋体" w:hAnsi="宋体" w:cs="宋体"/>
                <w:b/>
                <w:bCs/>
                <w:kern w:val="0"/>
                <w:sz w:val="24"/>
              </w:rPr>
              <w:t>20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9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65518F">
              <w:rPr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kern w:val="0"/>
                <w:sz w:val="24"/>
              </w:rPr>
              <w:t>期</w:t>
            </w: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课堂教学学时</w:t>
            </w:r>
          </w:p>
          <w:p w:rsidR="00DF43DC" w:rsidRPr="0065518F" w:rsidRDefault="00DF43DC" w:rsidP="00DF43DC">
            <w:pPr>
              <w:widowControl/>
              <w:ind w:left="31680" w:hangingChars="50" w:firstLine="3168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实践教学周数</w:t>
            </w:r>
          </w:p>
        </w:tc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科研立项数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成果数</w:t>
            </w: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获校级以上教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学</w:t>
            </w:r>
            <w:r w:rsidRPr="0065518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科研奖励数</w:t>
            </w: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指导学生获校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级以上奖励数</w:t>
            </w: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参与教学建设</w:t>
            </w:r>
          </w:p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项目数与情况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听课</w:t>
            </w:r>
          </w:p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65518F">
              <w:rPr>
                <w:rFonts w:ascii="宋体" w:hAnsi="宋体" w:cs="宋体" w:hint="eastAsia"/>
                <w:kern w:val="0"/>
                <w:sz w:val="20"/>
                <w:szCs w:val="20"/>
              </w:rPr>
              <w:t>评分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DF43DC">
            <w:pPr>
              <w:widowControl/>
              <w:ind w:leftChars="50" w:left="31680"/>
              <w:jc w:val="center"/>
              <w:rPr>
                <w:rFonts w:ascii="宋体" w:cs="宋体"/>
                <w:bCs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48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3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5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547"/>
        </w:trPr>
        <w:tc>
          <w:tcPr>
            <w:tcW w:w="1045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6.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教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师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自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我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评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 xml:space="preserve"> 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价（满分</w:t>
            </w:r>
            <w:r w:rsidRPr="0065518F">
              <w:rPr>
                <w:rFonts w:ascii="宋体" w:hAnsi="宋体" w:cs="宋体"/>
                <w:b/>
                <w:kern w:val="0"/>
                <w:sz w:val="24"/>
              </w:rPr>
              <w:t>10</w:t>
            </w:r>
            <w:r w:rsidRPr="0065518F">
              <w:rPr>
                <w:rFonts w:ascii="宋体" w:hAnsi="宋体" w:cs="宋体" w:hint="eastAsia"/>
                <w:b/>
                <w:kern w:val="0"/>
                <w:sz w:val="24"/>
              </w:rPr>
              <w:t>分）</w:t>
            </w:r>
          </w:p>
        </w:tc>
      </w:tr>
      <w:tr w:rsidR="00DF43DC" w:rsidRPr="0065518F" w:rsidTr="003F1C81">
        <w:trPr>
          <w:trHeight w:val="427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rPr>
                <w:rFonts w:ascii="宋体" w:cs="宋体"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学</w:t>
            </w:r>
            <w:r w:rsidRPr="0065518F">
              <w:rPr>
                <w:rFonts w:ascii="宋体" w:hAnsi="宋体" w:cs="宋体"/>
                <w:bCs/>
                <w:kern w:val="0"/>
                <w:szCs w:val="21"/>
              </w:rPr>
              <w:t xml:space="preserve">  </w:t>
            </w:r>
            <w:r w:rsidRPr="0065518F">
              <w:rPr>
                <w:rFonts w:ascii="宋体" w:hAnsi="宋体" w:cs="宋体" w:hint="eastAsia"/>
                <w:bCs/>
                <w:kern w:val="0"/>
                <w:szCs w:val="21"/>
              </w:rPr>
              <w:t>期</w:t>
            </w: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师德修养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教学态度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教学成果</w:t>
            </w: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教学改革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科研水平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65518F">
              <w:rPr>
                <w:rFonts w:ascii="宋体" w:hAnsi="宋体" w:cs="宋体" w:hint="eastAsia"/>
                <w:kern w:val="0"/>
                <w:sz w:val="24"/>
              </w:rPr>
              <w:t>小计</w:t>
            </w:r>
          </w:p>
        </w:tc>
      </w:tr>
      <w:tr w:rsidR="00DF43DC" w:rsidRPr="0065518F" w:rsidTr="003F1C81">
        <w:trPr>
          <w:trHeight w:val="49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rPr>
                <w:rFonts w:ascii="宋体" w:cs="宋体"/>
                <w:bCs/>
                <w:kern w:val="0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jc w:val="center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DF43DC" w:rsidRPr="0065518F" w:rsidTr="003F1C81">
        <w:trPr>
          <w:trHeight w:val="791"/>
        </w:trPr>
        <w:tc>
          <w:tcPr>
            <w:tcW w:w="10455" w:type="dxa"/>
            <w:gridSpan w:val="2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43DC" w:rsidRPr="0065518F" w:rsidRDefault="00DF43DC" w:rsidP="003F1C81"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  <w:p w:rsidR="00DF43DC" w:rsidRPr="0065518F" w:rsidRDefault="00DF43DC" w:rsidP="003F1C81">
            <w:pPr>
              <w:ind w:left="52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考核总分：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考核等级：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教学单位领导签字：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                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年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月</w:t>
            </w:r>
            <w:r w:rsidRPr="0065518F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  </w:t>
            </w:r>
            <w:r w:rsidRPr="0065518F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DF43DC" w:rsidRDefault="00DF43DC" w:rsidP="00883677">
      <w:pPr>
        <w:rPr>
          <w:b/>
        </w:rPr>
      </w:pPr>
      <w:r>
        <w:rPr>
          <w:rFonts w:hint="eastAsia"/>
          <w:b/>
        </w:rPr>
        <w:t>注：学生网评分由教务处提供</w:t>
      </w:r>
      <w:r>
        <w:rPr>
          <w:b/>
        </w:rPr>
        <w:t xml:space="preserve">                                                       </w:t>
      </w:r>
    </w:p>
    <w:p w:rsidR="00DF43DC" w:rsidRDefault="00DF43DC" w:rsidP="000E6425">
      <w:pPr>
        <w:ind w:firstLineChars="3946" w:firstLine="31680"/>
        <w:jc w:val="left"/>
        <w:rPr>
          <w:b/>
        </w:rPr>
      </w:pPr>
      <w:r>
        <w:rPr>
          <w:rFonts w:hint="eastAsia"/>
          <w:b/>
        </w:rPr>
        <w:t>教务处</w:t>
      </w:r>
    </w:p>
    <w:sectPr w:rsidR="00DF43DC" w:rsidSect="00130C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30" w:bottom="873" w:left="1230" w:header="851" w:footer="425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3DC" w:rsidRDefault="00DF43DC" w:rsidP="00F21800">
      <w:r>
        <w:separator/>
      </w:r>
    </w:p>
  </w:endnote>
  <w:endnote w:type="continuationSeparator" w:id="1">
    <w:p w:rsidR="00DF43DC" w:rsidRDefault="00DF43DC" w:rsidP="00F21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>
    <w:pPr>
      <w:pStyle w:val="Footer"/>
      <w:jc w:val="center"/>
    </w:pPr>
    <w:fldSimple w:instr=" PAGE   \* MERGEFORMAT ">
      <w:r w:rsidRPr="00830CAE">
        <w:rPr>
          <w:noProof/>
          <w:lang w:val="zh-CN"/>
        </w:rPr>
        <w:t>-</w:t>
      </w:r>
      <w:r>
        <w:rPr>
          <w:noProof/>
        </w:rPr>
        <w:t xml:space="preserve"> 4 -</w:t>
      </w:r>
    </w:fldSimple>
  </w:p>
  <w:p w:rsidR="00DF43DC" w:rsidRDefault="00DF43D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3DC" w:rsidRDefault="00DF43DC" w:rsidP="00F21800">
      <w:r>
        <w:separator/>
      </w:r>
    </w:p>
  </w:footnote>
  <w:footnote w:type="continuationSeparator" w:id="1">
    <w:p w:rsidR="00DF43DC" w:rsidRDefault="00DF43DC" w:rsidP="00F218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 w:rsidP="00332875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3DC" w:rsidRDefault="00DF43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800"/>
    <w:rsid w:val="00027165"/>
    <w:rsid w:val="00035C3D"/>
    <w:rsid w:val="000B24E8"/>
    <w:rsid w:val="000E6425"/>
    <w:rsid w:val="000E7717"/>
    <w:rsid w:val="00130C2A"/>
    <w:rsid w:val="00182C8A"/>
    <w:rsid w:val="001C49D7"/>
    <w:rsid w:val="001D0B78"/>
    <w:rsid w:val="0020090F"/>
    <w:rsid w:val="0023528E"/>
    <w:rsid w:val="00246521"/>
    <w:rsid w:val="00251B75"/>
    <w:rsid w:val="002A4E51"/>
    <w:rsid w:val="002B7790"/>
    <w:rsid w:val="002C3EF6"/>
    <w:rsid w:val="002E26CE"/>
    <w:rsid w:val="00304712"/>
    <w:rsid w:val="00316AFB"/>
    <w:rsid w:val="00327922"/>
    <w:rsid w:val="00327C46"/>
    <w:rsid w:val="00332875"/>
    <w:rsid w:val="003521ED"/>
    <w:rsid w:val="00380C85"/>
    <w:rsid w:val="003B02C9"/>
    <w:rsid w:val="003F1C81"/>
    <w:rsid w:val="00425230"/>
    <w:rsid w:val="004436DD"/>
    <w:rsid w:val="00453222"/>
    <w:rsid w:val="004D60AA"/>
    <w:rsid w:val="004E15D4"/>
    <w:rsid w:val="005254FD"/>
    <w:rsid w:val="00530912"/>
    <w:rsid w:val="00545206"/>
    <w:rsid w:val="005632D9"/>
    <w:rsid w:val="00582723"/>
    <w:rsid w:val="005937C8"/>
    <w:rsid w:val="00594DDF"/>
    <w:rsid w:val="005F6227"/>
    <w:rsid w:val="00633629"/>
    <w:rsid w:val="0065518F"/>
    <w:rsid w:val="006A0C02"/>
    <w:rsid w:val="006E6907"/>
    <w:rsid w:val="00747E78"/>
    <w:rsid w:val="00781CAC"/>
    <w:rsid w:val="00792FD2"/>
    <w:rsid w:val="007A01BA"/>
    <w:rsid w:val="007A724D"/>
    <w:rsid w:val="007E7F52"/>
    <w:rsid w:val="00830CAE"/>
    <w:rsid w:val="00835E62"/>
    <w:rsid w:val="00882EC8"/>
    <w:rsid w:val="00883677"/>
    <w:rsid w:val="009D4D5A"/>
    <w:rsid w:val="00A31E59"/>
    <w:rsid w:val="00A555DA"/>
    <w:rsid w:val="00A75D9B"/>
    <w:rsid w:val="00A87342"/>
    <w:rsid w:val="00AC75D9"/>
    <w:rsid w:val="00B03DC1"/>
    <w:rsid w:val="00B065FC"/>
    <w:rsid w:val="00B128CB"/>
    <w:rsid w:val="00B2311C"/>
    <w:rsid w:val="00B478B5"/>
    <w:rsid w:val="00B801FB"/>
    <w:rsid w:val="00B84270"/>
    <w:rsid w:val="00BB366F"/>
    <w:rsid w:val="00BD692F"/>
    <w:rsid w:val="00BD7BF7"/>
    <w:rsid w:val="00C06263"/>
    <w:rsid w:val="00C44666"/>
    <w:rsid w:val="00C465C3"/>
    <w:rsid w:val="00C559AC"/>
    <w:rsid w:val="00C61B31"/>
    <w:rsid w:val="00C9731F"/>
    <w:rsid w:val="00CA491E"/>
    <w:rsid w:val="00CD050A"/>
    <w:rsid w:val="00CF61C1"/>
    <w:rsid w:val="00D10F84"/>
    <w:rsid w:val="00D119AD"/>
    <w:rsid w:val="00DA6E3A"/>
    <w:rsid w:val="00DB0282"/>
    <w:rsid w:val="00DF43DC"/>
    <w:rsid w:val="00E46FCF"/>
    <w:rsid w:val="00E622F1"/>
    <w:rsid w:val="00E971E2"/>
    <w:rsid w:val="00F0549A"/>
    <w:rsid w:val="00F21800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F5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21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2180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21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180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883677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uiPriority w:val="99"/>
    <w:semiHidden/>
    <w:rsid w:val="0088367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8367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685</TotalTime>
  <Pages>4</Pages>
  <Words>441</Words>
  <Characters>2515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jwwd</dc:creator>
  <cp:keywords/>
  <dc:description/>
  <cp:lastModifiedBy>MC SYSTEM</cp:lastModifiedBy>
  <cp:revision>67</cp:revision>
  <cp:lastPrinted>2018-05-04T02:53:00Z</cp:lastPrinted>
  <dcterms:created xsi:type="dcterms:W3CDTF">2018-04-28T00:19:00Z</dcterms:created>
  <dcterms:modified xsi:type="dcterms:W3CDTF">2018-05-07T02:35:00Z</dcterms:modified>
</cp:coreProperties>
</file>